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88CA" w14:textId="253E39B4" w:rsidR="00AA4983" w:rsidRPr="003F3096" w:rsidRDefault="002A4B33" w:rsidP="00A12A1B">
      <w:pPr>
        <w:rPr>
          <w:sz w:val="24"/>
          <w:szCs w:val="24"/>
        </w:rPr>
      </w:pPr>
      <w:sdt>
        <w:sdtPr>
          <w:rPr>
            <w:noProof/>
            <w:sz w:val="24"/>
            <w:szCs w:val="24"/>
          </w:rPr>
          <w:alias w:val="Sdm_AMNavn"/>
          <w:tag w:val="Sdm_AMNavn"/>
          <w:id w:val="54834286"/>
          <w:lock w:val="sdtLocked"/>
          <w:dataBinding w:xpath="/document/body/Sdm_AMNavn" w:storeItemID="{846AFAE4-717A-433D-8E67-202F86E495E8}"/>
          <w:text/>
        </w:sdtPr>
        <w:sdtEndPr/>
        <w:sdtContent>
          <w:bookmarkStart w:id="0" w:name="Sdm_AMNavn"/>
          <w:r w:rsidR="00CC5EEE" w:rsidRPr="00860886">
            <w:rPr>
              <w:noProof/>
              <w:sz w:val="24"/>
              <w:szCs w:val="24"/>
            </w:rPr>
            <w:t>Advokatfirma Øgl</w:t>
          </w:r>
          <w:r w:rsidR="00432D40">
            <w:rPr>
              <w:noProof/>
              <w:sz w:val="24"/>
              <w:szCs w:val="24"/>
            </w:rPr>
            <w:t>æ</w:t>
          </w:r>
          <w:r w:rsidR="00CC5EEE" w:rsidRPr="00860886">
            <w:rPr>
              <w:noProof/>
              <w:sz w:val="24"/>
              <w:szCs w:val="24"/>
            </w:rPr>
            <w:t>nd &amp; Co AS</w:t>
          </w:r>
        </w:sdtContent>
      </w:sdt>
      <w:bookmarkEnd w:id="0"/>
    </w:p>
    <w:p w14:paraId="6EFA661A" w14:textId="77777777" w:rsidR="00AA4983" w:rsidRPr="003F3096" w:rsidRDefault="002A4B33" w:rsidP="00A12A1B">
      <w:pPr>
        <w:rPr>
          <w:vanish/>
          <w:sz w:val="24"/>
          <w:szCs w:val="24"/>
        </w:rPr>
      </w:pPr>
      <w:sdt>
        <w:sdtPr>
          <w:rPr>
            <w:noProof/>
            <w:vanish/>
            <w:sz w:val="24"/>
            <w:szCs w:val="24"/>
          </w:rPr>
          <w:alias w:val="Sdm_AMAdr"/>
          <w:tag w:val="Sdm_AMAdr"/>
          <w:id w:val="25976483"/>
          <w:lock w:val="sdtLocked"/>
          <w:dataBinding w:xpath="/document/body/Sdm_AMAdr" w:storeItemID="{846AFAE4-717A-433D-8E67-202F86E495E8}"/>
          <w:text/>
        </w:sdtPr>
        <w:sdtEndPr/>
        <w:sdtContent>
          <w:bookmarkStart w:id="1" w:name="Sdm_AMAdr"/>
          <w:r w:rsidR="00CC5EEE" w:rsidRPr="00860886">
            <w:rPr>
              <w:noProof/>
              <w:vanish/>
              <w:sz w:val="24"/>
              <w:szCs w:val="24"/>
            </w:rPr>
            <w:t xml:space="preserve"> </w:t>
          </w:r>
        </w:sdtContent>
      </w:sdt>
      <w:bookmarkEnd w:id="1"/>
    </w:p>
    <w:p w14:paraId="172BE08B" w14:textId="77777777" w:rsidR="00AA4983" w:rsidRPr="00B622F6" w:rsidRDefault="002A4B33" w:rsidP="00A12A1B">
      <w:pPr>
        <w:rPr>
          <w:vanish/>
          <w:sz w:val="24"/>
          <w:szCs w:val="24"/>
        </w:rPr>
      </w:pPr>
      <w:sdt>
        <w:sdtPr>
          <w:rPr>
            <w:noProof/>
            <w:vanish/>
            <w:sz w:val="24"/>
            <w:szCs w:val="24"/>
            <w:lang w:val="en-GB"/>
          </w:rPr>
          <w:alias w:val="Sdm_AMPostNr"/>
          <w:tag w:val="Sdm_AMPostNr"/>
          <w:id w:val="11925047"/>
          <w:lock w:val="sdtLocked"/>
          <w:dataBinding w:xpath="/document/body/Sdm_AMPostNr" w:storeItemID="{846AFAE4-717A-433D-8E67-202F86E495E8}"/>
          <w:text/>
        </w:sdtPr>
        <w:sdtEndPr/>
        <w:sdtContent>
          <w:bookmarkStart w:id="2" w:name="Sdm_AMPostNr"/>
          <w:r w:rsidR="00CC5EEE" w:rsidRPr="00B622F6">
            <w:rPr>
              <w:noProof/>
              <w:vanish/>
              <w:sz w:val="24"/>
              <w:szCs w:val="24"/>
            </w:rPr>
            <w:t xml:space="preserve"> </w:t>
          </w:r>
        </w:sdtContent>
      </w:sdt>
      <w:bookmarkEnd w:id="2"/>
      <w:r w:rsidR="00AA4983" w:rsidRPr="00B622F6">
        <w:rPr>
          <w:vanish/>
          <w:sz w:val="24"/>
          <w:szCs w:val="24"/>
        </w:rPr>
        <w:t xml:space="preserve"> </w:t>
      </w:r>
      <w:sdt>
        <w:sdtPr>
          <w:rPr>
            <w:vanish/>
            <w:sz w:val="24"/>
            <w:szCs w:val="24"/>
            <w:lang w:val="en-GB"/>
          </w:rPr>
          <w:alias w:val="Sdm_AMPoststed"/>
          <w:tag w:val="Sdm_AMPoststed"/>
          <w:id w:val="62738054"/>
          <w:lock w:val="sdtLocked"/>
          <w:dataBinding w:xpath="/document/body/Sdm_AMPoststed" w:storeItemID="{846AFAE4-717A-433D-8E67-202F86E495E8}"/>
          <w:text/>
        </w:sdtPr>
        <w:sdtEndPr/>
        <w:sdtContent>
          <w:bookmarkStart w:id="3" w:name="Sdm_AMPoststed"/>
          <w:r w:rsidR="00AA4983" w:rsidRPr="00B622F6">
            <w:rPr>
              <w:vanish/>
              <w:sz w:val="24"/>
              <w:szCs w:val="24"/>
            </w:rPr>
            <w:t xml:space="preserve"> </w:t>
          </w:r>
        </w:sdtContent>
      </w:sdt>
      <w:bookmarkEnd w:id="3"/>
    </w:p>
    <w:p w14:paraId="0951F9F5" w14:textId="77777777" w:rsidR="00AA4983" w:rsidRPr="00B622F6" w:rsidRDefault="00AA4983" w:rsidP="00AA4983">
      <w:pPr>
        <w:rPr>
          <w:sz w:val="24"/>
          <w:szCs w:val="24"/>
        </w:rPr>
      </w:pPr>
    </w:p>
    <w:p w14:paraId="28EEEE18" w14:textId="77777777" w:rsidR="00AA4983" w:rsidRPr="00B622F6" w:rsidRDefault="00AA4983" w:rsidP="00AA4983">
      <w:pPr>
        <w:rPr>
          <w:sz w:val="24"/>
          <w:szCs w:val="24"/>
        </w:rPr>
      </w:pPr>
    </w:p>
    <w:p w14:paraId="7130CA22" w14:textId="77777777" w:rsidR="00AA4983" w:rsidRDefault="002A4B33" w:rsidP="00AA4983">
      <w:pPr>
        <w:jc w:val="right"/>
        <w:rPr>
          <w:vanish/>
          <w:sz w:val="20"/>
          <w:lang w:val="en-GB"/>
        </w:rPr>
      </w:pPr>
      <w:sdt>
        <w:sdtPr>
          <w:rPr>
            <w:vanish/>
            <w:sz w:val="20"/>
            <w:lang w:val="en-GB"/>
          </w:rPr>
          <w:alias w:val="Sgr_Beskrivelse"/>
          <w:tag w:val="Sgr_Beskrivelse"/>
          <w:id w:val="1402143"/>
          <w:lock w:val="sdtLocked"/>
          <w:dataBinding w:xpath="/document/body/Sgr_Beskrivelse" w:storeItemID="{846AFAE4-717A-433D-8E67-202F86E495E8}"/>
          <w:text/>
        </w:sdtPr>
        <w:sdtEndPr/>
        <w:sdtContent>
          <w:bookmarkStart w:id="4" w:name="Sgr_Beskrivelse"/>
          <w:r w:rsidR="00AA4983">
            <w:rPr>
              <w:vanish/>
              <w:sz w:val="20"/>
              <w:lang w:val="en-GB"/>
            </w:rPr>
            <w:t xml:space="preserve"> </w:t>
          </w:r>
        </w:sdtContent>
      </w:sdt>
      <w:bookmarkEnd w:id="4"/>
    </w:p>
    <w:p w14:paraId="77C77C20" w14:textId="77777777" w:rsidR="00AA4983" w:rsidRDefault="00AA4983" w:rsidP="00AA4983">
      <w:pPr>
        <w:rPr>
          <w:sz w:val="20"/>
          <w:lang w:val="en-GB"/>
        </w:rPr>
      </w:pPr>
    </w:p>
    <w:p w14:paraId="3AF1C88B" w14:textId="77777777" w:rsidR="00AA4983" w:rsidRDefault="00AA4983" w:rsidP="00AA4983">
      <w:pPr>
        <w:rPr>
          <w:sz w:val="20"/>
          <w:lang w:val="en-GB"/>
        </w:rPr>
      </w:pPr>
    </w:p>
    <w:p w14:paraId="68A74C25" w14:textId="77777777" w:rsidR="00AA4983" w:rsidRDefault="00AA4983" w:rsidP="00AA4983">
      <w:pPr>
        <w:rPr>
          <w:sz w:val="20"/>
          <w:lang w:val="en-GB"/>
        </w:rPr>
      </w:pPr>
    </w:p>
    <w:tbl>
      <w:tblPr>
        <w:tblW w:w="8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97"/>
        <w:gridCol w:w="1982"/>
      </w:tblGrid>
      <w:tr w:rsidR="00AA4983" w:rsidRPr="00E27FFE" w14:paraId="64FEDA98" w14:textId="77777777" w:rsidTr="00D13B0A">
        <w:tc>
          <w:tcPr>
            <w:tcW w:w="2552" w:type="dxa"/>
          </w:tcPr>
          <w:p w14:paraId="75210480" w14:textId="77777777" w:rsidR="00AA4983" w:rsidRPr="0034150F" w:rsidRDefault="00AA4983" w:rsidP="00A207A9">
            <w:pPr>
              <w:rPr>
                <w:sz w:val="16"/>
                <w:szCs w:val="16"/>
              </w:rPr>
            </w:pPr>
            <w:r w:rsidRPr="0034150F">
              <w:rPr>
                <w:sz w:val="16"/>
                <w:szCs w:val="16"/>
              </w:rPr>
              <w:t xml:space="preserve">Vår ref.: </w:t>
            </w:r>
            <w:sdt>
              <w:sdtPr>
                <w:rPr>
                  <w:sz w:val="16"/>
                  <w:szCs w:val="16"/>
                </w:rPr>
                <w:alias w:val="Sas_ArkivSakID"/>
                <w:tag w:val="Sas_ArkivSakID"/>
                <w:id w:val="91307631"/>
                <w:lock w:val="sdtLocked"/>
                <w:dataBinding w:xpath="/document/body/Sas_ArkivSakID" w:storeItemID="{846AFAE4-717A-433D-8E67-202F86E495E8}"/>
                <w:text/>
              </w:sdtPr>
              <w:sdtEndPr/>
              <w:sdtContent>
                <w:bookmarkStart w:id="5" w:name="Sas_ArkivSakID"/>
                <w:bookmarkStart w:id="6" w:name="Sdo_ArkivSakID"/>
                <w:r w:rsidR="00A207A9">
                  <w:rPr>
                    <w:sz w:val="16"/>
                    <w:szCs w:val="16"/>
                  </w:rPr>
                  <w:t>22/797</w:t>
                </w:r>
              </w:sdtContent>
            </w:sdt>
            <w:bookmarkEnd w:id="5"/>
            <w:bookmarkEnd w:id="6"/>
            <w:r w:rsidRPr="0034150F">
              <w:rPr>
                <w:sz w:val="16"/>
                <w:szCs w:val="16"/>
              </w:rPr>
              <w:t>-</w:t>
            </w:r>
            <w:sdt>
              <w:sdtPr>
                <w:rPr>
                  <w:sz w:val="16"/>
                  <w:szCs w:val="16"/>
                </w:rPr>
                <w:alias w:val="Sdo_DokNr"/>
                <w:tag w:val="Sdo_DokNr"/>
                <w:id w:val="98929416"/>
                <w:lock w:val="sdtLocked"/>
                <w:dataBinding w:xpath="/document/body/Sdo_DokNr" w:storeItemID="{846AFAE4-717A-433D-8E67-202F86E495E8}"/>
                <w:text/>
              </w:sdtPr>
              <w:sdtEndPr/>
              <w:sdtContent>
                <w:bookmarkStart w:id="7" w:name="Sdo_DokNr"/>
                <w:r w:rsidRPr="0034150F">
                  <w:rPr>
                    <w:sz w:val="16"/>
                    <w:szCs w:val="16"/>
                  </w:rPr>
                  <w:t>2</w:t>
                </w:r>
              </w:sdtContent>
            </w:sdt>
            <w:bookmarkEnd w:id="7"/>
            <w:r w:rsidRPr="0034150F">
              <w:rPr>
                <w:sz w:val="16"/>
                <w:szCs w:val="16"/>
              </w:rPr>
              <w:t>/</w:t>
            </w:r>
            <w:sdt>
              <w:sdtPr>
                <w:rPr>
                  <w:sz w:val="16"/>
                  <w:szCs w:val="16"/>
                </w:rPr>
                <w:alias w:val="Gid_GidKode"/>
                <w:tag w:val="Gid_GidKode"/>
                <w:id w:val="24552632"/>
                <w:lock w:val="sdtLocked"/>
                <w:dataBinding w:xpath="/document/body/Gid_GidKode" w:storeItemID="{846AFAE4-717A-433D-8E67-202F86E495E8}"/>
                <w:text/>
              </w:sdtPr>
              <w:sdtEndPr/>
              <w:sdtContent>
                <w:bookmarkStart w:id="8" w:name="Gid_GidKode"/>
                <w:bookmarkStart w:id="9" w:name="Sdo_BrukerID"/>
                <w:r w:rsidR="00A207A9">
                  <w:rPr>
                    <w:sz w:val="16"/>
                    <w:szCs w:val="16"/>
                  </w:rPr>
                  <w:t>JHS</w:t>
                </w:r>
              </w:sdtContent>
            </w:sdt>
            <w:bookmarkEnd w:id="8"/>
            <w:bookmarkEnd w:id="9"/>
          </w:p>
        </w:tc>
        <w:tc>
          <w:tcPr>
            <w:tcW w:w="3897" w:type="dxa"/>
          </w:tcPr>
          <w:p w14:paraId="0EB69345" w14:textId="77777777" w:rsidR="00AA4983" w:rsidRPr="000C59B5" w:rsidRDefault="00AA4983" w:rsidP="00AA49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Deres</w:t>
            </w:r>
            <w:r w:rsidRPr="000C59B5">
              <w:rPr>
                <w:sz w:val="16"/>
                <w:szCs w:val="16"/>
              </w:rPr>
              <w:t xml:space="preserve"> ref.: </w:t>
            </w:r>
            <w:sdt>
              <w:sdtPr>
                <w:rPr>
                  <w:vanish/>
                  <w:sz w:val="16"/>
                  <w:szCs w:val="16"/>
                </w:rPr>
                <w:alias w:val="Sdm_AMReferanse"/>
                <w:tag w:val="Sdm_AMReferanse"/>
                <w:id w:val="7113501"/>
                <w:lock w:val="sdtLocked"/>
                <w:dataBinding w:xpath="/document/body/Sdm_AMReferanse" w:storeItemID="{846AFAE4-717A-433D-8E67-202F86E495E8}"/>
                <w:text/>
              </w:sdtPr>
              <w:sdtEndPr/>
              <w:sdtContent>
                <w:bookmarkStart w:id="10" w:name="Sdm_AMReferanse"/>
                <w:r>
                  <w:rPr>
                    <w:vanish/>
                    <w:sz w:val="16"/>
                    <w:szCs w:val="16"/>
                  </w:rPr>
                  <w:t xml:space="preserve"> </w:t>
                </w:r>
              </w:sdtContent>
            </w:sdt>
            <w:bookmarkEnd w:id="10"/>
          </w:p>
        </w:tc>
        <w:tc>
          <w:tcPr>
            <w:tcW w:w="1982" w:type="dxa"/>
          </w:tcPr>
          <w:p w14:paraId="0D3C7FC8" w14:textId="77777777" w:rsidR="00AA4983" w:rsidRPr="007F1C9D" w:rsidRDefault="00AA4983" w:rsidP="00CC5EEE">
            <w:pPr>
              <w:rPr>
                <w:sz w:val="16"/>
                <w:szCs w:val="16"/>
              </w:rPr>
            </w:pPr>
            <w:r w:rsidRPr="007F1C9D">
              <w:rPr>
                <w:sz w:val="16"/>
                <w:szCs w:val="16"/>
              </w:rPr>
              <w:t xml:space="preserve">Dato: </w:t>
            </w:r>
            <w:sdt>
              <w:sdtPr>
                <w:rPr>
                  <w:sz w:val="16"/>
                  <w:szCs w:val="16"/>
                </w:rPr>
                <w:alias w:val="Sdo_DokDato"/>
                <w:tag w:val="Sdo_DokDato"/>
                <w:id w:val="32032672"/>
                <w:lock w:val="sdtLocked"/>
                <w:dataBinding w:xpath="/document/body/Sdo_DokDato" w:storeItemID="{846AFAE4-717A-433D-8E67-202F86E495E8}"/>
                <w:text/>
              </w:sdtPr>
              <w:sdtEndPr/>
              <w:sdtContent>
                <w:bookmarkStart w:id="11" w:name="Sdo_DokDato"/>
                <w:r w:rsidRPr="007F1C9D">
                  <w:rPr>
                    <w:sz w:val="16"/>
                    <w:szCs w:val="16"/>
                  </w:rPr>
                  <w:t>22.12.2022</w:t>
                </w:r>
              </w:sdtContent>
            </w:sdt>
            <w:bookmarkEnd w:id="11"/>
          </w:p>
        </w:tc>
      </w:tr>
    </w:tbl>
    <w:p w14:paraId="2014E93D" w14:textId="77777777" w:rsidR="00AA4983" w:rsidRDefault="00AA4983" w:rsidP="00F67A13"/>
    <w:p w14:paraId="5D4491D7" w14:textId="77777777" w:rsidR="00AA4983" w:rsidRDefault="00AA4983" w:rsidP="00F67A13">
      <w:pPr>
        <w:rPr>
          <w:b/>
        </w:rPr>
      </w:pPr>
    </w:p>
    <w:p w14:paraId="2A9BC64A" w14:textId="77777777" w:rsidR="00AA4983" w:rsidRPr="00F67A13" w:rsidRDefault="002A4B33">
      <w:pPr>
        <w:rPr>
          <w:b/>
          <w:sz w:val="28"/>
        </w:rPr>
      </w:pPr>
      <w:sdt>
        <w:sdtPr>
          <w:rPr>
            <w:b/>
            <w:noProof/>
            <w:sz w:val="28"/>
          </w:rPr>
          <w:alias w:val="Sdo_Tittel"/>
          <w:tag w:val="Sdo_Tittel"/>
          <w:id w:val="62305412"/>
          <w:lock w:val="sdtLocked"/>
          <w:dataBinding w:xpath="/document/body/Sdo_Tittel" w:storeItemID="{846AFAE4-717A-433D-8E67-202F86E495E8}"/>
          <w:text/>
        </w:sdtPr>
        <w:sdtEndPr/>
        <w:sdtContent>
          <w:bookmarkStart w:id="12" w:name="Sdo_Tittel"/>
          <w:r w:rsidR="00CC5EEE" w:rsidRPr="00860886">
            <w:rPr>
              <w:b/>
              <w:noProof/>
              <w:sz w:val="28"/>
            </w:rPr>
            <w:t>A-Media AS - bruk av støtte til utbygging av DAB-nett</w:t>
          </w:r>
        </w:sdtContent>
      </w:sdt>
      <w:bookmarkEnd w:id="12"/>
    </w:p>
    <w:p w14:paraId="3512CEEA" w14:textId="77777777" w:rsidR="00AA4983" w:rsidRPr="003F3096" w:rsidRDefault="00AA4983">
      <w:pPr>
        <w:rPr>
          <w:sz w:val="24"/>
          <w:szCs w:val="24"/>
        </w:rPr>
      </w:pPr>
    </w:p>
    <w:p w14:paraId="2D98AC2B" w14:textId="50875FA8" w:rsidR="00AA4983" w:rsidRDefault="00432D40">
      <w:pPr>
        <w:rPr>
          <w:sz w:val="24"/>
          <w:szCs w:val="24"/>
        </w:rPr>
      </w:pPr>
      <w:r>
        <w:rPr>
          <w:sz w:val="24"/>
          <w:szCs w:val="24"/>
        </w:rPr>
        <w:t xml:space="preserve">Vi viser til brev av 5.10.22 om bruk av statsstøtte til Haugaland Kraft og Haugesund FK. </w:t>
      </w:r>
    </w:p>
    <w:p w14:paraId="746D928F" w14:textId="2A9C72AF" w:rsidR="00432D40" w:rsidRDefault="00432D40">
      <w:pPr>
        <w:rPr>
          <w:sz w:val="24"/>
          <w:szCs w:val="24"/>
        </w:rPr>
      </w:pPr>
    </w:p>
    <w:p w14:paraId="4EE86B6E" w14:textId="645EAB33" w:rsidR="00432D40" w:rsidRPr="003F3096" w:rsidRDefault="00432D40">
      <w:pPr>
        <w:rPr>
          <w:sz w:val="24"/>
          <w:szCs w:val="24"/>
        </w:rPr>
      </w:pPr>
      <w:r>
        <w:rPr>
          <w:sz w:val="24"/>
          <w:szCs w:val="24"/>
        </w:rPr>
        <w:t xml:space="preserve">Vi tar opplysningene i brevet til orientering. For øvrig kan vi opplyse om at Medietilsynet rutinemessig følger opp bruk av tilskuddsmidler til utbygging av DAB-nett og har i den forbindelse jevnlig dialog med </w:t>
      </w:r>
      <w:proofErr w:type="spellStart"/>
      <w:r>
        <w:rPr>
          <w:sz w:val="24"/>
          <w:szCs w:val="24"/>
        </w:rPr>
        <w:t>Nkom</w:t>
      </w:r>
      <w:proofErr w:type="spellEnd"/>
      <w:r>
        <w:rPr>
          <w:sz w:val="24"/>
          <w:szCs w:val="24"/>
        </w:rPr>
        <w:t xml:space="preserve"> om status for sendere det er gitt tilskudd til. </w:t>
      </w:r>
    </w:p>
    <w:p w14:paraId="5511BA32" w14:textId="77777777" w:rsidR="00AA4983" w:rsidRDefault="00AA4983">
      <w:pPr>
        <w:rPr>
          <w:sz w:val="24"/>
          <w:szCs w:val="24"/>
        </w:rPr>
      </w:pPr>
    </w:p>
    <w:p w14:paraId="2421026F" w14:textId="77777777" w:rsidR="009806D2" w:rsidRPr="003F3096" w:rsidRDefault="009806D2">
      <w:pPr>
        <w:rPr>
          <w:sz w:val="24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9806D2" w:rsidRPr="00CB67C2" w14:paraId="26CC02CF" w14:textId="77777777" w:rsidTr="00CE0B66">
        <w:tc>
          <w:tcPr>
            <w:tcW w:w="9211" w:type="dxa"/>
            <w:gridSpan w:val="2"/>
          </w:tcPr>
          <w:p w14:paraId="21670FE1" w14:textId="77777777" w:rsidR="009806D2" w:rsidRPr="00210BCF" w:rsidRDefault="009806D2" w:rsidP="00CE0B66">
            <w:pPr>
              <w:keepNext/>
              <w:rPr>
                <w:sz w:val="24"/>
              </w:rPr>
            </w:pPr>
            <w:r w:rsidRPr="00210BCF">
              <w:rPr>
                <w:sz w:val="24"/>
              </w:rPr>
              <w:t>Med hilsen</w:t>
            </w:r>
          </w:p>
          <w:p w14:paraId="09D8DD05" w14:textId="77777777" w:rsidR="009806D2" w:rsidRPr="00210BCF" w:rsidRDefault="009806D2" w:rsidP="00CE0B66">
            <w:pPr>
              <w:keepNext/>
              <w:rPr>
                <w:sz w:val="24"/>
              </w:rPr>
            </w:pPr>
          </w:p>
          <w:p w14:paraId="5FA3B7B8" w14:textId="77777777" w:rsidR="009806D2" w:rsidRPr="00210BCF" w:rsidRDefault="009806D2" w:rsidP="00CE0B66">
            <w:pPr>
              <w:keepNext/>
              <w:rPr>
                <w:sz w:val="24"/>
              </w:rPr>
            </w:pPr>
          </w:p>
        </w:tc>
      </w:tr>
      <w:tr w:rsidR="009806D2" w:rsidRPr="00CB67C2" w14:paraId="384FE37F" w14:textId="77777777" w:rsidTr="00CE0B66">
        <w:tc>
          <w:tcPr>
            <w:tcW w:w="4605" w:type="dxa"/>
          </w:tcPr>
          <w:p w14:paraId="7B94876D" w14:textId="77777777" w:rsidR="009806D2" w:rsidRPr="00210BCF" w:rsidRDefault="002A4B33" w:rsidP="00CE0B66">
            <w:pPr>
              <w:keepNext/>
              <w:rPr>
                <w:sz w:val="24"/>
              </w:rPr>
            </w:pPr>
            <w:sdt>
              <w:sdtPr>
                <w:rPr>
                  <w:sz w:val="24"/>
                </w:rPr>
                <w:alias w:val="Soa_Kontakt"/>
                <w:tag w:val="Soa_Kontakt"/>
                <w:id w:val="591828012"/>
                <w:temporary/>
                <w:dataBinding w:xpath="/document/body/Soa_Kontakt" w:storeItemID="{846AFAE4-717A-433D-8E67-202F86E495E8}"/>
                <w:text/>
              </w:sdtPr>
              <w:sdtEndPr/>
              <w:sdtContent>
                <w:bookmarkStart w:id="13" w:name="Soa_Kontakt"/>
                <w:r w:rsidR="009806D2" w:rsidRPr="00210BCF">
                  <w:rPr>
                    <w:sz w:val="24"/>
                  </w:rPr>
                  <w:t xml:space="preserve">Hanne Nistad </w:t>
                </w:r>
                <w:proofErr w:type="spellStart"/>
                <w:r w:rsidR="009806D2" w:rsidRPr="00210BCF">
                  <w:rPr>
                    <w:sz w:val="24"/>
                  </w:rPr>
                  <w:t>Sekkelsten</w:t>
                </w:r>
                <w:proofErr w:type="spellEnd"/>
              </w:sdtContent>
            </w:sdt>
            <w:bookmarkEnd w:id="13"/>
          </w:p>
        </w:tc>
        <w:tc>
          <w:tcPr>
            <w:tcW w:w="4606" w:type="dxa"/>
          </w:tcPr>
          <w:p w14:paraId="0C1C64B3" w14:textId="77777777" w:rsidR="009806D2" w:rsidRPr="00210BCF" w:rsidRDefault="009806D2" w:rsidP="00CE0B66">
            <w:pPr>
              <w:keepNext/>
              <w:rPr>
                <w:sz w:val="24"/>
              </w:rPr>
            </w:pPr>
          </w:p>
        </w:tc>
      </w:tr>
      <w:tr w:rsidR="009806D2" w:rsidRPr="00CB67C2" w14:paraId="0289E088" w14:textId="77777777" w:rsidTr="00CE0B66">
        <w:tc>
          <w:tcPr>
            <w:tcW w:w="4605" w:type="dxa"/>
          </w:tcPr>
          <w:p w14:paraId="6BD74903" w14:textId="2E674A6D" w:rsidR="009806D2" w:rsidRPr="00210BCF" w:rsidRDefault="00432D40" w:rsidP="00CE0B66">
            <w:pPr>
              <w:keepNext/>
              <w:rPr>
                <w:sz w:val="24"/>
              </w:rPr>
            </w:pPr>
            <w:r>
              <w:rPr>
                <w:sz w:val="24"/>
              </w:rPr>
              <w:t>direktør for juridisk og regulatorisk avdeling</w:t>
            </w:r>
          </w:p>
        </w:tc>
        <w:tc>
          <w:tcPr>
            <w:tcW w:w="4606" w:type="dxa"/>
          </w:tcPr>
          <w:p w14:paraId="3D18FC0A" w14:textId="77777777" w:rsidR="009806D2" w:rsidRPr="00210BCF" w:rsidRDefault="009806D2" w:rsidP="00CE0B66">
            <w:pPr>
              <w:keepNext/>
              <w:rPr>
                <w:sz w:val="24"/>
              </w:rPr>
            </w:pPr>
          </w:p>
        </w:tc>
      </w:tr>
      <w:tr w:rsidR="009806D2" w:rsidRPr="00CB67C2" w14:paraId="1333A896" w14:textId="77777777" w:rsidTr="00CE0B66">
        <w:tc>
          <w:tcPr>
            <w:tcW w:w="4605" w:type="dxa"/>
          </w:tcPr>
          <w:p w14:paraId="7E776D29" w14:textId="77777777" w:rsidR="009806D2" w:rsidRPr="00210BCF" w:rsidRDefault="009806D2" w:rsidP="00CE0B66">
            <w:pPr>
              <w:keepNext/>
              <w:rPr>
                <w:sz w:val="24"/>
              </w:rPr>
            </w:pPr>
          </w:p>
        </w:tc>
        <w:tc>
          <w:tcPr>
            <w:tcW w:w="4606" w:type="dxa"/>
          </w:tcPr>
          <w:p w14:paraId="46A3C119" w14:textId="7B09FBDB" w:rsidR="009806D2" w:rsidRPr="00210BCF" w:rsidRDefault="009806D2" w:rsidP="00CE0B66">
            <w:pPr>
              <w:keepNext/>
              <w:rPr>
                <w:sz w:val="24"/>
              </w:rPr>
            </w:pPr>
            <w:bookmarkStart w:id="14" w:name="Sbr_Navn"/>
            <w:r w:rsidRPr="00210BCF">
              <w:rPr>
                <w:sz w:val="24"/>
              </w:rPr>
              <w:t xml:space="preserve">Jon </w:t>
            </w:r>
            <w:r w:rsidR="00432D40">
              <w:rPr>
                <w:sz w:val="24"/>
              </w:rPr>
              <w:t xml:space="preserve">H. </w:t>
            </w:r>
            <w:proofErr w:type="spellStart"/>
            <w:r w:rsidRPr="00210BCF">
              <w:rPr>
                <w:sz w:val="24"/>
              </w:rPr>
              <w:t>Stjernstedt</w:t>
            </w:r>
            <w:bookmarkEnd w:id="14"/>
            <w:proofErr w:type="spellEnd"/>
          </w:p>
        </w:tc>
      </w:tr>
      <w:tr w:rsidR="009806D2" w:rsidRPr="00CB67C2" w14:paraId="52C4651E" w14:textId="77777777" w:rsidTr="00CE0B66">
        <w:tc>
          <w:tcPr>
            <w:tcW w:w="4605" w:type="dxa"/>
          </w:tcPr>
          <w:p w14:paraId="3FD7476D" w14:textId="77777777" w:rsidR="009806D2" w:rsidRPr="00210BCF" w:rsidRDefault="009806D2" w:rsidP="00CE0B66">
            <w:pPr>
              <w:keepNext/>
              <w:rPr>
                <w:sz w:val="24"/>
              </w:rPr>
            </w:pPr>
          </w:p>
        </w:tc>
        <w:tc>
          <w:tcPr>
            <w:tcW w:w="4606" w:type="dxa"/>
          </w:tcPr>
          <w:p w14:paraId="40DBFEA2" w14:textId="64326D46" w:rsidR="009806D2" w:rsidRPr="00210BCF" w:rsidRDefault="00432D40" w:rsidP="00CE0B66">
            <w:pPr>
              <w:keepNext/>
              <w:rPr>
                <w:sz w:val="24"/>
              </w:rPr>
            </w:pPr>
            <w:r>
              <w:rPr>
                <w:sz w:val="24"/>
              </w:rPr>
              <w:t>seniorrådgiver</w:t>
            </w:r>
          </w:p>
        </w:tc>
      </w:tr>
    </w:tbl>
    <w:p w14:paraId="536808B0" w14:textId="77777777" w:rsidR="00AA4983" w:rsidRPr="003F3096" w:rsidRDefault="00AA4983">
      <w:pPr>
        <w:rPr>
          <w:sz w:val="24"/>
          <w:szCs w:val="24"/>
        </w:rPr>
      </w:pPr>
    </w:p>
    <w:p w14:paraId="59222B24" w14:textId="77777777" w:rsidR="00DB1A5B" w:rsidRPr="003F3096" w:rsidRDefault="00DB1A5B">
      <w:pPr>
        <w:rPr>
          <w:sz w:val="24"/>
          <w:szCs w:val="24"/>
        </w:rPr>
      </w:pPr>
    </w:p>
    <w:p w14:paraId="0EDDF0CD" w14:textId="77777777" w:rsidR="00AA4983" w:rsidRPr="003F3096" w:rsidRDefault="008172E7" w:rsidP="00BB70A7">
      <w:pPr>
        <w:jc w:val="center"/>
        <w:rPr>
          <w:sz w:val="24"/>
          <w:szCs w:val="24"/>
        </w:rPr>
      </w:pPr>
      <w:r>
        <w:rPr>
          <w:color w:val="548DD4"/>
          <w:sz w:val="24"/>
          <w:szCs w:val="24"/>
        </w:rPr>
        <w:t>Dette dokumentet er elektronisk godkjent og trenger derfor ikke underskrift</w:t>
      </w:r>
    </w:p>
    <w:p w14:paraId="736BB173" w14:textId="77777777" w:rsidR="00DB1A5B" w:rsidRPr="009E51AD" w:rsidRDefault="00DB1A5B">
      <w:pPr>
        <w:rPr>
          <w:szCs w:val="22"/>
        </w:rPr>
      </w:pPr>
    </w:p>
    <w:tbl>
      <w:tblPr>
        <w:tblW w:w="942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409"/>
        <w:gridCol w:w="851"/>
        <w:gridCol w:w="2264"/>
      </w:tblGrid>
      <w:tr w:rsidR="009806D2" w:rsidRPr="009B3996" w14:paraId="21B21C5D" w14:textId="77777777" w:rsidTr="008E69F7">
        <w:trPr>
          <w:tblHeader/>
          <w:hidden/>
        </w:trPr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385D6" w14:textId="77777777" w:rsidR="009806D2" w:rsidRPr="009B3996" w:rsidRDefault="009806D2">
            <w:pPr>
              <w:rPr>
                <w:vanish/>
              </w:rPr>
            </w:pPr>
            <w:r w:rsidRPr="009B3996">
              <w:rPr>
                <w:vanish/>
              </w:rPr>
              <w:t>Kopi til:</w:t>
            </w:r>
          </w:p>
        </w:tc>
      </w:tr>
      <w:tr w:rsidR="0022610B" w:rsidRPr="009B3996" w14:paraId="5A5D152D" w14:textId="77777777" w:rsidTr="009B4C77">
        <w:trPr>
          <w:hidden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14:paraId="48F6E969" w14:textId="77777777" w:rsidR="0022610B" w:rsidRPr="009B3996" w:rsidRDefault="002A4B33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3__Sdk_Navn___1___1"/>
                <w:tag w:val="TblKopitil_3__Sdk_Navn___1___1"/>
                <w:id w:val="79132321"/>
                <w:lock w:val="sdtLocked"/>
                <w:dataBinding w:xpath="/document/body/TblKopitil_3/table/row[1]/cell[1]" w:storeItemID="{846AFAE4-717A-433D-8E67-202F86E495E8}"/>
                <w:text/>
              </w:sdtPr>
              <w:sdtEndPr/>
              <w:sdtContent>
                <w:bookmarkStart w:id="15" w:name="TblKopitil_3__Sdk_Navn___1___1"/>
                <w:r w:rsidR="0022610B">
                  <w:rPr>
                    <w:vanish/>
                  </w:rPr>
                  <w:t xml:space="preserve"> </w:t>
                </w:r>
              </w:sdtContent>
            </w:sdt>
            <w:bookmarkEnd w:id="15"/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436541E1" w14:textId="77777777" w:rsidR="0022610B" w:rsidRPr="009B3996" w:rsidRDefault="002A4B33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3__Sdk_Adr___1___2"/>
                <w:tag w:val="TblKopitil_3__Sdk_Adr___1___2"/>
                <w:id w:val="25922803"/>
                <w:lock w:val="sdtLocked"/>
                <w:dataBinding w:xpath="/document/body/TblKopitil_3/table/row[1]/cell[2]" w:storeItemID="{846AFAE4-717A-433D-8E67-202F86E495E8}"/>
                <w:text/>
              </w:sdtPr>
              <w:sdtEndPr/>
              <w:sdtContent>
                <w:bookmarkStart w:id="16" w:name="TblKopitil_3__Sdk_Adr___1___2"/>
                <w:r w:rsidR="0022610B">
                  <w:rPr>
                    <w:vanish/>
                  </w:rPr>
                  <w:t xml:space="preserve"> </w:t>
                </w:r>
              </w:sdtContent>
            </w:sdt>
            <w:bookmarkEnd w:id="16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D1B53" w14:textId="77777777" w:rsidR="0022610B" w:rsidRPr="009B3996" w:rsidRDefault="002A4B33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3__Sdk_Postnr___1___3"/>
                <w:tag w:val="TblKopitil_3__Sdk_Postnr___1___3"/>
                <w:id w:val="49474706"/>
                <w:lock w:val="sdtLocked"/>
                <w:dataBinding w:xpath="/document/body/TblKopitil_3/table/row[1]/cell[3]" w:storeItemID="{846AFAE4-717A-433D-8E67-202F86E495E8}"/>
                <w:text/>
              </w:sdtPr>
              <w:sdtEndPr/>
              <w:sdtContent>
                <w:bookmarkStart w:id="17" w:name="TblKopitil_3__Sdk_Postnr___1___3"/>
                <w:r w:rsidR="0022610B">
                  <w:rPr>
                    <w:vanish/>
                  </w:rPr>
                  <w:t xml:space="preserve"> </w:t>
                </w:r>
              </w:sdtContent>
            </w:sdt>
            <w:bookmarkEnd w:id="17"/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C2DF6AD" w14:textId="77777777" w:rsidR="0022610B" w:rsidRPr="009B3996" w:rsidRDefault="002A4B33">
            <w:pPr>
              <w:rPr>
                <w:vanish/>
              </w:rPr>
            </w:pPr>
            <w:sdt>
              <w:sdtPr>
                <w:rPr>
                  <w:vanish/>
                </w:rPr>
                <w:alias w:val="TblKopitil_3__Sdk_Poststed___1___4"/>
                <w:tag w:val="TblKopitil_3__Sdk_Poststed___1___4"/>
                <w:id w:val="280188501"/>
                <w:lock w:val="sdtLocked"/>
                <w:dataBinding w:xpath="/document/body/TblKopitil_3/table/row[1]/cell[4]" w:storeItemID="{846AFAE4-717A-433D-8E67-202F86E495E8}"/>
                <w:text/>
              </w:sdtPr>
              <w:sdtEndPr/>
              <w:sdtContent>
                <w:bookmarkStart w:id="18" w:name="TblKopitil_3__Sdk_Poststed___1___4"/>
                <w:r w:rsidR="0022610B">
                  <w:rPr>
                    <w:vanish/>
                  </w:rPr>
                  <w:t xml:space="preserve"> </w:t>
                </w:r>
              </w:sdtContent>
            </w:sdt>
            <w:bookmarkEnd w:id="18"/>
          </w:p>
        </w:tc>
      </w:tr>
    </w:tbl>
    <w:p w14:paraId="40024061" w14:textId="77777777" w:rsidR="0022610B" w:rsidRPr="009B3996" w:rsidRDefault="0022610B"/>
    <w:p w14:paraId="316CABB2" w14:textId="77777777" w:rsidR="00DB1A5B" w:rsidRPr="009E51AD" w:rsidRDefault="00DB1A5B">
      <w:pPr>
        <w:rPr>
          <w:szCs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709"/>
      </w:tblGrid>
      <w:tr w:rsidR="009806D2" w:rsidRPr="00B622F6" w14:paraId="7213ED00" w14:textId="77777777" w:rsidTr="00D44E88">
        <w:trPr>
          <w:trHeight w:val="278"/>
          <w:tblHeader/>
          <w:hidden/>
        </w:trPr>
        <w:tc>
          <w:tcPr>
            <w:tcW w:w="9709" w:type="dxa"/>
            <w:vAlign w:val="center"/>
          </w:tcPr>
          <w:p w14:paraId="31039911" w14:textId="77777777" w:rsidR="009806D2" w:rsidRPr="00006000" w:rsidRDefault="009806D2" w:rsidP="00042A17">
            <w:pPr>
              <w:rPr>
                <w:vanish/>
              </w:rPr>
            </w:pPr>
            <w:r w:rsidRPr="00006000">
              <w:rPr>
                <w:vanish/>
              </w:rPr>
              <w:t>Vedlegg:</w:t>
            </w:r>
          </w:p>
        </w:tc>
      </w:tr>
      <w:tr w:rsidR="00B622F6" w:rsidRPr="00B622F6" w14:paraId="76633D88" w14:textId="77777777" w:rsidTr="009806D2">
        <w:trPr>
          <w:trHeight w:val="296"/>
          <w:hidden/>
        </w:trPr>
        <w:tc>
          <w:tcPr>
            <w:tcW w:w="9709" w:type="dxa"/>
            <w:vAlign w:val="center"/>
          </w:tcPr>
          <w:p w14:paraId="01781250" w14:textId="77777777" w:rsidR="00B622F6" w:rsidRPr="00006000" w:rsidRDefault="002A4B33" w:rsidP="0078545F">
            <w:pPr>
              <w:rPr>
                <w:vanish/>
              </w:rPr>
            </w:pPr>
            <w:sdt>
              <w:sdtPr>
                <w:rPr>
                  <w:vanish/>
                </w:rPr>
                <w:alias w:val="TblVedlegg__ndb_tittel___1___1"/>
                <w:tag w:val="TblVedlegg__ndb_tittel___1___1"/>
                <w:id w:val="78865895"/>
                <w:dataBinding w:xpath="/document/body/TblVedlegg/table/row[1]/cell[1]" w:storeItemID="{846AFAE4-717A-433D-8E67-202F86E495E8}"/>
                <w:text/>
              </w:sdtPr>
              <w:sdtEndPr/>
              <w:sdtContent>
                <w:bookmarkStart w:id="19" w:name="TblVedlegg__ndb_tittel___1___1"/>
                <w:r w:rsidR="00B622F6" w:rsidRPr="00006000">
                  <w:rPr>
                    <w:vanish/>
                  </w:rPr>
                  <w:t xml:space="preserve"> </w:t>
                </w:r>
              </w:sdtContent>
            </w:sdt>
            <w:bookmarkEnd w:id="19"/>
          </w:p>
        </w:tc>
      </w:tr>
    </w:tbl>
    <w:p w14:paraId="583C8CA2" w14:textId="77777777" w:rsidR="00AA4983" w:rsidRPr="00006000" w:rsidRDefault="00AA4983"/>
    <w:sectPr w:rsidR="00AA4983" w:rsidRPr="00006000" w:rsidSect="007C46F8">
      <w:footerReference w:type="default" r:id="rId8"/>
      <w:headerReference w:type="first" r:id="rId9"/>
      <w:footerReference w:type="first" r:id="rId10"/>
      <w:type w:val="continuous"/>
      <w:pgSz w:w="11907" w:h="16840"/>
      <w:pgMar w:top="851" w:right="1418" w:bottom="1418" w:left="1418" w:header="284" w:footer="374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8CA99" w14:textId="77777777" w:rsidR="002A4B33" w:rsidRDefault="002A4B33">
      <w:r>
        <w:separator/>
      </w:r>
    </w:p>
  </w:endnote>
  <w:endnote w:type="continuationSeparator" w:id="0">
    <w:p w14:paraId="5E14A9F9" w14:textId="77777777" w:rsidR="002A4B33" w:rsidRDefault="002A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ender Medium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2AA5" w14:textId="77777777" w:rsidR="00AA4983" w:rsidRPr="00F67A13" w:rsidRDefault="00F67A13" w:rsidP="00F67A13">
    <w:pPr>
      <w:pStyle w:val="Bunntekst"/>
    </w:pPr>
    <w:r>
      <w:tab/>
    </w:r>
    <w:r w:rsidR="00AA4983" w:rsidRPr="00F67A13">
      <w:t xml:space="preserve">Side </w:t>
    </w:r>
    <w:r w:rsidR="000C0FDC">
      <w:fldChar w:fldCharType="begin"/>
    </w:r>
    <w:r w:rsidR="000C0FDC">
      <w:instrText xml:space="preserve"> PAGE </w:instrText>
    </w:r>
    <w:r w:rsidR="000C0FDC">
      <w:fldChar w:fldCharType="separate"/>
    </w:r>
    <w:r w:rsidR="00A868AF">
      <w:rPr>
        <w:noProof/>
      </w:rPr>
      <w:t>2</w:t>
    </w:r>
    <w:r w:rsidR="000C0FDC">
      <w:rPr>
        <w:noProof/>
      </w:rPr>
      <w:fldChar w:fldCharType="end"/>
    </w:r>
    <w:r>
      <w:t xml:space="preserve"> av</w:t>
    </w:r>
    <w:r w:rsidR="00AA4983" w:rsidRPr="00F67A13">
      <w:t xml:space="preserve"> </w:t>
    </w:r>
    <w:fldSimple w:instr=" NUMPAGES ">
      <w:r w:rsidR="00CC5EE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48A7A" w14:textId="77777777" w:rsidR="00A868AF" w:rsidRDefault="00A868AF" w:rsidP="0078545F">
    <w:pPr>
      <w:pStyle w:val="Bunntekst"/>
    </w:pPr>
  </w:p>
  <w:p w14:paraId="4CC15637" w14:textId="77777777" w:rsidR="0078545F" w:rsidRPr="0078545F" w:rsidRDefault="0078545F" w:rsidP="0078545F">
    <w:pPr>
      <w:pStyle w:val="Bunntekst"/>
      <w:spacing w:before="20"/>
      <w:rPr>
        <w:rFonts w:ascii="Blender Medium" w:hAnsi="Blender Medium"/>
        <w:sz w:val="16"/>
        <w:szCs w:val="16"/>
      </w:rPr>
    </w:pPr>
    <w:r w:rsidRPr="00A65551">
      <w:rPr>
        <w:rFonts w:ascii="Blender Medium" w:hAnsi="Blender Medium"/>
        <w:noProof/>
        <w:sz w:val="16"/>
        <w:szCs w:val="16"/>
        <w:lang w:eastAsia="nb-NO"/>
      </w:rPr>
      <w:drawing>
        <wp:inline distT="0" distB="0" distL="0" distR="0" wp14:anchorId="3F79276A" wp14:editId="25E9E57A">
          <wp:extent cx="5572760" cy="163830"/>
          <wp:effectExtent l="0" t="0" r="8890" b="7620"/>
          <wp:docPr id="3" name="Bilde 3" descr="Bunntekst_ny_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unntekst_ny_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760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3171" w14:textId="77777777" w:rsidR="002A4B33" w:rsidRDefault="002A4B33">
      <w:r>
        <w:separator/>
      </w:r>
    </w:p>
  </w:footnote>
  <w:footnote w:type="continuationSeparator" w:id="0">
    <w:p w14:paraId="3948C555" w14:textId="77777777" w:rsidR="002A4B33" w:rsidRDefault="002A4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A8B0" w14:textId="77777777" w:rsidR="00222EE7" w:rsidRPr="007C46F8" w:rsidRDefault="007C46F8" w:rsidP="007C46F8">
    <w:pPr>
      <w:jc w:val="center"/>
    </w:pPr>
    <w:r w:rsidRPr="007C46F8">
      <w:rPr>
        <w:noProof/>
      </w:rPr>
      <w:drawing>
        <wp:inline distT="0" distB="0" distL="0" distR="0" wp14:anchorId="07D61945" wp14:editId="3B943319">
          <wp:extent cx="3238500" cy="1180026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etilsynet_logo_eng_blå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988" cy="1190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6E32"/>
    <w:multiLevelType w:val="multilevel"/>
    <w:tmpl w:val="791A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4E650F"/>
    <w:multiLevelType w:val="multilevel"/>
    <w:tmpl w:val="7610E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0905945">
    <w:abstractNumId w:val="0"/>
  </w:num>
  <w:num w:numId="2" w16cid:durableId="1919484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983"/>
    <w:rsid w:val="00006000"/>
    <w:rsid w:val="000241D5"/>
    <w:rsid w:val="000244F6"/>
    <w:rsid w:val="0007794F"/>
    <w:rsid w:val="000A3949"/>
    <w:rsid w:val="000C0FDC"/>
    <w:rsid w:val="00114548"/>
    <w:rsid w:val="00142F3D"/>
    <w:rsid w:val="001C4C9D"/>
    <w:rsid w:val="001F09ED"/>
    <w:rsid w:val="00204187"/>
    <w:rsid w:val="00222EE7"/>
    <w:rsid w:val="0022610B"/>
    <w:rsid w:val="00286156"/>
    <w:rsid w:val="002A475F"/>
    <w:rsid w:val="002A4B33"/>
    <w:rsid w:val="00327E2D"/>
    <w:rsid w:val="0034150F"/>
    <w:rsid w:val="003F3096"/>
    <w:rsid w:val="00423C73"/>
    <w:rsid w:val="00432D40"/>
    <w:rsid w:val="00483EEC"/>
    <w:rsid w:val="0048776A"/>
    <w:rsid w:val="004C595E"/>
    <w:rsid w:val="004D168C"/>
    <w:rsid w:val="005A68E1"/>
    <w:rsid w:val="00620F34"/>
    <w:rsid w:val="0062480D"/>
    <w:rsid w:val="00661A54"/>
    <w:rsid w:val="00683DC4"/>
    <w:rsid w:val="00717348"/>
    <w:rsid w:val="007271FC"/>
    <w:rsid w:val="0078545F"/>
    <w:rsid w:val="007C46F8"/>
    <w:rsid w:val="007F1C9D"/>
    <w:rsid w:val="007F2EDC"/>
    <w:rsid w:val="008172E7"/>
    <w:rsid w:val="008D1515"/>
    <w:rsid w:val="008D6F45"/>
    <w:rsid w:val="00977177"/>
    <w:rsid w:val="009806D2"/>
    <w:rsid w:val="009A29B8"/>
    <w:rsid w:val="009E51AD"/>
    <w:rsid w:val="009F0E50"/>
    <w:rsid w:val="00A12A1B"/>
    <w:rsid w:val="00A207A9"/>
    <w:rsid w:val="00A868AF"/>
    <w:rsid w:val="00AA4983"/>
    <w:rsid w:val="00AE05F3"/>
    <w:rsid w:val="00B622F6"/>
    <w:rsid w:val="00B71DD8"/>
    <w:rsid w:val="00B81010"/>
    <w:rsid w:val="00BA614B"/>
    <w:rsid w:val="00BB70A7"/>
    <w:rsid w:val="00BD6C98"/>
    <w:rsid w:val="00CC5EEE"/>
    <w:rsid w:val="00CD79FA"/>
    <w:rsid w:val="00D13B0A"/>
    <w:rsid w:val="00D51688"/>
    <w:rsid w:val="00DB1A5B"/>
    <w:rsid w:val="00E77D67"/>
    <w:rsid w:val="00EB118B"/>
    <w:rsid w:val="00F1764B"/>
    <w:rsid w:val="00F67A13"/>
    <w:rsid w:val="00FE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CE8F7C"/>
  <w15:docId w15:val="{ABBEFCC9-6F40-4E83-8314-2331CD78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A13"/>
    <w:rPr>
      <w:sz w:val="22"/>
    </w:rPr>
  </w:style>
  <w:style w:type="paragraph" w:styleId="Overskrift1">
    <w:name w:val="heading 1"/>
    <w:basedOn w:val="Normal"/>
    <w:next w:val="Normal"/>
    <w:qFormat/>
    <w:rsid w:val="00BA614B"/>
    <w:pPr>
      <w:keepNext/>
      <w:spacing w:before="120" w:after="120"/>
      <w:outlineLvl w:val="0"/>
    </w:pPr>
    <w:rPr>
      <w:b/>
      <w:smallCaps/>
      <w:sz w:val="40"/>
    </w:rPr>
  </w:style>
  <w:style w:type="paragraph" w:styleId="Overskrift2">
    <w:name w:val="heading 2"/>
    <w:basedOn w:val="Normal"/>
    <w:next w:val="Normal"/>
    <w:qFormat/>
    <w:rsid w:val="00BA614B"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</w:rPr>
  </w:style>
  <w:style w:type="paragraph" w:styleId="Overskrift3">
    <w:name w:val="heading 3"/>
    <w:basedOn w:val="Normal"/>
    <w:next w:val="Normal"/>
    <w:qFormat/>
    <w:rsid w:val="00BA614B"/>
    <w:pPr>
      <w:keepNext/>
      <w:spacing w:before="360" w:after="120"/>
      <w:outlineLvl w:val="2"/>
    </w:pPr>
    <w:rPr>
      <w:rFonts w:cs="Arial"/>
      <w:b/>
      <w:bCs/>
      <w:sz w:val="28"/>
      <w:szCs w:val="26"/>
    </w:rPr>
  </w:style>
  <w:style w:type="paragraph" w:styleId="Overskrift4">
    <w:name w:val="heading 4"/>
    <w:basedOn w:val="Normal"/>
    <w:next w:val="Brdtekst"/>
    <w:qFormat/>
    <w:rsid w:val="00BA614B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rsid w:val="00BA614B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Overskrift6">
    <w:name w:val="heading 6"/>
    <w:basedOn w:val="Normal"/>
    <w:next w:val="Normal"/>
    <w:qFormat/>
    <w:rsid w:val="00BA614B"/>
    <w:pPr>
      <w:keepNext/>
      <w:jc w:val="center"/>
      <w:outlineLvl w:val="5"/>
    </w:pPr>
    <w:rPr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link w:val="BunntekstTegn"/>
    <w:autoRedefine/>
    <w:rsid w:val="00F67A13"/>
    <w:pPr>
      <w:spacing w:line="240" w:lineRule="auto"/>
      <w:ind w:firstLine="0"/>
      <w:jc w:val="center"/>
    </w:pPr>
    <w:rPr>
      <w:snapToGrid w:val="0"/>
      <w:sz w:val="20"/>
      <w:lang w:eastAsia="en-US"/>
    </w:rPr>
  </w:style>
  <w:style w:type="character" w:styleId="Merknadsreferanse">
    <w:name w:val="annotation reference"/>
    <w:semiHidden/>
    <w:rsid w:val="00BA614B"/>
    <w:rPr>
      <w:sz w:val="16"/>
    </w:rPr>
  </w:style>
  <w:style w:type="paragraph" w:styleId="Merknadstekst">
    <w:name w:val="annotation text"/>
    <w:basedOn w:val="Normal"/>
    <w:semiHidden/>
    <w:rsid w:val="00BA614B"/>
  </w:style>
  <w:style w:type="character" w:styleId="Sidetall">
    <w:name w:val="page number"/>
    <w:rsid w:val="00BA614B"/>
    <w:rPr>
      <w:sz w:val="24"/>
    </w:rPr>
  </w:style>
  <w:style w:type="paragraph" w:styleId="Brdtekst">
    <w:name w:val="Body Text"/>
    <w:basedOn w:val="Normal"/>
    <w:rsid w:val="00BA614B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sid w:val="00BA614B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rsid w:val="00BA614B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BA614B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sid w:val="00BA614B"/>
    <w:rPr>
      <w:caps/>
      <w:spacing w:val="10"/>
      <w:sz w:val="16"/>
    </w:rPr>
  </w:style>
  <w:style w:type="paragraph" w:customStyle="1" w:styleId="HeaderBase">
    <w:name w:val="Header Base"/>
    <w:basedOn w:val="Brdtekst"/>
    <w:rsid w:val="00BA614B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rsid w:val="00BA614B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rsid w:val="00BA614B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rsid w:val="00BA614B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  <w:rsid w:val="00BA614B"/>
  </w:style>
  <w:style w:type="paragraph" w:customStyle="1" w:styleId="MessageHeaderLabel">
    <w:name w:val="Message Header Label"/>
    <w:basedOn w:val="Meldingshode"/>
    <w:next w:val="Meldingshode"/>
    <w:rsid w:val="00BA614B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rsid w:val="00BA614B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rsid w:val="00BA614B"/>
    <w:pPr>
      <w:ind w:left="720"/>
    </w:pPr>
  </w:style>
  <w:style w:type="paragraph" w:customStyle="1" w:styleId="ReturnAddress">
    <w:name w:val="Return Address"/>
    <w:rsid w:val="00BA614B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rsid w:val="00BA614B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sid w:val="00BA614B"/>
    <w:rPr>
      <w:i/>
      <w:spacing w:val="70"/>
    </w:rPr>
  </w:style>
  <w:style w:type="paragraph" w:styleId="Tittel">
    <w:name w:val="Title"/>
    <w:basedOn w:val="HeadingBase"/>
    <w:next w:val="Undertittel"/>
    <w:qFormat/>
    <w:rsid w:val="00BA614B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rsid w:val="00BA614B"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rsid w:val="00BA614B"/>
    <w:pPr>
      <w:shd w:val="clear" w:color="auto" w:fill="000080"/>
    </w:pPr>
    <w:rPr>
      <w:rFonts w:ascii="Tahoma" w:hAnsi="Tahoma"/>
    </w:rPr>
  </w:style>
  <w:style w:type="character" w:customStyle="1" w:styleId="BunntekstTegn">
    <w:name w:val="Bunntekst Tegn"/>
    <w:link w:val="Bunntekst"/>
    <w:uiPriority w:val="99"/>
    <w:rsid w:val="00F67A13"/>
    <w:rPr>
      <w:snapToGrid w:val="0"/>
      <w:spacing w:val="-5"/>
      <w:lang w:eastAsia="en-US"/>
    </w:rPr>
  </w:style>
  <w:style w:type="paragraph" w:styleId="Bobletekst">
    <w:name w:val="Balloon Text"/>
    <w:basedOn w:val="Normal"/>
    <w:link w:val="BobletekstTegn"/>
    <w:rsid w:val="00B622F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B622F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98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13\Documents\1.%20Brev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body>
    <Gid_GidKode>JHS</Gid_GidKode>
    <Sdo_Tittel>A-Media AS - bruk av støtte til utbygging av DAB-nett</Sdo_Tittel>
    <Sdm_AMPoststed/>
    <Sdm_AMNavn>Advokatfirma Øglænd &amp; Co AS</Sdm_AMNavn>
    <Sbr_Navn>Jon Stjernstedt</Sbr_Navn>
    <Sdm_AMAdr/>
    <Sdo_BrukerID>26</Sdo_BrukerID>
    <Sdm_AMReferanse/>
    <Sdo_DokDato>22.12.2022</Sdo_DokDato>
    <Sgr_Beskrivelse/>
    <Sdo_DokNr>2</Sdo_DokNr>
    <Sdo_ArkivSakID>2021002888</Sdo_ArkivSakID>
    <Sas_ArkivSakID>22/797</Sas_ArkivSakID>
    <Soa_Kontakt>Hanne Nistad Sekkelsten</Soa_Kontakt>
    <TblKopitil_3>
      <table>
        <headers>
          <header>Sdk_Navn</header>
          <header>Sdk_Adr</header>
          <header>Sdk_Postnr</header>
          <header>Sdk_Poststed</header>
        </headers>
        <row>
          <cell/>
          <cell/>
          <cell/>
          <cell/>
        </row>
      </table>
    </TblKopitil_3>
    <TblVedlegg>
      <table>
        <headers>
          <header>ndb_tittel</header>
        </headers>
        <row>
          <cell/>
        </row>
      </table>
    </TblVedlegg>
    <Sdm_AMPostNr/>
  </body>
  <footer/>
  <properties>
    <language/>
    <mergeMode>MergeOne</mergeMode>
    <docs>
      <doc>
        <sdm_watermark/>
        <Sdm_AMPostNr/>
        <sdm_sdfid>179575</sdm_sdfid>
        <Sdm_AMNavn>Advokatfirma Øgland &amp; Co AS</Sdm_AMNavn>
        <Sdm_AMAdr/>
        <Sdm_AMPoststed/>
        <Sdm_AMReferanse/>
      </doc>
    </docs>
    <websakInfo>
      <fletteDato>22.12.2022</fletteDato>
      <sakid>2021002888</sakid>
      <jpid>2021013348</jpid>
      <filUnique/>
      <filChecksumFørFlett/>
      <erHoveddokument>False</erHoveddokument>
      <dcTitle>A-Media AS - bruk av støtte til utbygging av DAB-nett</dcTitle>
    </websakInfo>
    <showHiddenMark>False</showHiddenMark>
    <templateURI>docx</templateURI>
    <mutualMergeSupport>False</mutualMergeSupport>
  </properties>
  <header/>
</document>
</file>

<file path=customXml/itemProps1.xml><?xml version="1.0" encoding="utf-8"?>
<ds:datastoreItem xmlns:ds="http://schemas.openxmlformats.org/officeDocument/2006/customXml" ds:itemID="{846AFAE4-717A-433D-8E67-202F86E49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Brevmal</Template>
  <TotalTime>29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Førebels svar</vt:lpstr>
      <vt:lpstr>Førebels svar</vt:lpstr>
    </vt:vector>
  </TitlesOfParts>
  <Company>Acos AS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A-Media AS - bruk av støtte til utbygging av DAB-nett</dc:title>
  <dc:subject/>
  <dc:creator>ACOS AS</dc:creator>
  <cp:keywords/>
  <cp:lastModifiedBy>Jon Stjernstedt</cp:lastModifiedBy>
  <cp:revision>17</cp:revision>
  <cp:lastPrinted>1998-06-03T12:01:00Z</cp:lastPrinted>
  <dcterms:created xsi:type="dcterms:W3CDTF">2015-11-13T08:31:00Z</dcterms:created>
  <dcterms:modified xsi:type="dcterms:W3CDTF">2022-12-22T09:56:00Z</dcterms:modified>
</cp:coreProperties>
</file>